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6E024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20320" t="20320" r="20955" b="15240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C3F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Held the metal plate in place whi</w:t>
                                      </w:r>
                                      <w:r w:rsidR="006E024B">
                                        <w:rPr>
                                          <w:sz w:val="20"/>
                                        </w:rPr>
                                        <w:t>le Riley marked it for drilling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C3F42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Help Riley and Ryan fix a plate on the formula car from bending.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3F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thought about drilling a hole through a metal plate for the dead stop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E02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Thought of some of the items for the Formula trip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C3F42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Helped Riley and Ryan make a check list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02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help tighten a couple of the wheels on the formula car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02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Tried to think of items to bring for the Formula trip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C3F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some of the tires on or around the cart for storage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C3F42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Helped load the tool cart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3F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strap the tool cart down to the trailer so it wouldn’t move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C3F42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SMET while the Formula team was gone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4135F1" w:rsidRPr="00B75F2B" w:rsidRDefault="00BC3F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Held the metal plate in place whi</w:t>
                                </w:r>
                                <w:r w:rsidR="006E024B">
                                  <w:rPr>
                                    <w:sz w:val="20"/>
                                  </w:rPr>
                                  <w:t>le Riley marked it for drilling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BC3F42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Help Riley and Ryan fix a plate on the formula car from bending.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BC3F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thought about drilling a hole through a metal plate for the dead stop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E024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Thought of some of the items for the Formula trip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A74C38" w:rsidRDefault="00BC3F42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Helped Riley and Ryan make a check list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6E02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help tighten a couple of the wheels on the formula car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6E02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think of items to bring for the Formula trip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C3F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some of the tires on or around the cart for storage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A74C38" w:rsidRDefault="00BC3F42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Helped load the tool cart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C3F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strap the tool cart down to the trailer so it wouldn’t move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BC3F42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SMET while the Formula team was gone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D7"/>
    <w:rsid w:val="000705D0"/>
    <w:rsid w:val="001936F3"/>
    <w:rsid w:val="001B3E81"/>
    <w:rsid w:val="001F41C0"/>
    <w:rsid w:val="00240EE8"/>
    <w:rsid w:val="00260DF3"/>
    <w:rsid w:val="002E5925"/>
    <w:rsid w:val="002F2CF4"/>
    <w:rsid w:val="004135F1"/>
    <w:rsid w:val="00446361"/>
    <w:rsid w:val="004678F0"/>
    <w:rsid w:val="005C75B0"/>
    <w:rsid w:val="005E1895"/>
    <w:rsid w:val="005F79BA"/>
    <w:rsid w:val="006E024B"/>
    <w:rsid w:val="00712CD7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3F42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A944-0B56-48AC-B232-11166941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2</cp:revision>
  <dcterms:created xsi:type="dcterms:W3CDTF">2014-05-12T17:00:00Z</dcterms:created>
  <dcterms:modified xsi:type="dcterms:W3CDTF">2014-05-12T17:00:00Z</dcterms:modified>
</cp:coreProperties>
</file>