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B746A0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464AA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SMET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464A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some finishing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touches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SMET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Picked partners for marble sorter and started brain storming ideas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1464A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Finished SMET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64A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Partner modified the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 when I left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64A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Whole class put all the SMET together and tested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constructing the ramp for the marble sorter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1464A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working on marble sorter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64A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finding the pieces to start building a ramp for the marble sorter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creating baskets for the marbles to be sorted 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1464A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Continued working on the marble sorter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64A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modifying the ramp to allow a light sensor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464AA">
                                            <w:rPr>
                                              <w:sz w:val="20"/>
                                            </w:rPr>
                                            <w:t xml:space="preserve">Absent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1464AA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SMET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464A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some finishing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touches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SMET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1464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Picked partners for marble sorter and started brain storming ideas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1464A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Finished SMET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Partner modified the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sketch when I left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Whole class put all the SMET together and tested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464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constructing the ramp for the marble sorter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1464A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working on marble sorter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finding the pieces to start building a ramp for the marble sorter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464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creating baskets for the marbles to be sorted in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1464A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Continued working on the marble sorter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64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Continued modifying the ramp to allow a light sensor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464AA">
                                      <w:rPr>
                                        <w:sz w:val="20"/>
                                      </w:rPr>
                                      <w:t xml:space="preserve">Absent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7"/>
    <w:rsid w:val="000705D0"/>
    <w:rsid w:val="001464AA"/>
    <w:rsid w:val="001936F3"/>
    <w:rsid w:val="001B3E81"/>
    <w:rsid w:val="001F41C0"/>
    <w:rsid w:val="00240EE8"/>
    <w:rsid w:val="00260DF3"/>
    <w:rsid w:val="002E5925"/>
    <w:rsid w:val="002F2CF4"/>
    <w:rsid w:val="004135F1"/>
    <w:rsid w:val="00446361"/>
    <w:rsid w:val="004678F0"/>
    <w:rsid w:val="005C75B0"/>
    <w:rsid w:val="005E1895"/>
    <w:rsid w:val="005F79BA"/>
    <w:rsid w:val="00712CD7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46A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E37B-D80C-42E0-9EAF-8B7F9842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3</cp:revision>
  <dcterms:created xsi:type="dcterms:W3CDTF">2014-05-12T16:34:00Z</dcterms:created>
  <dcterms:modified xsi:type="dcterms:W3CDTF">2014-05-12T16:46:00Z</dcterms:modified>
</cp:coreProperties>
</file>