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D3280B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C2119C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Worked on the definitions, examples, etc. for the rest of the period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1A3717">
                                  <w:rPr>
                                    <w:sz w:val="20"/>
                                  </w:rPr>
                                  <w:t>To start working identifying the five simple machi</w:t>
                                </w:r>
                                <w:r w:rsidR="00C2119C">
                                  <w:rPr>
                                    <w:sz w:val="20"/>
                                  </w:rPr>
                                  <w:t>nes and giving working examples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6F4A3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Started identifying the five simple machines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C2119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Was not able to finish the</w:t>
                            </w:r>
                            <w:r w:rsidR="00327E0F">
                              <w:rPr>
                                <w:sz w:val="20"/>
                              </w:rPr>
                              <w:t xml:space="preserve"> 12 tooth</w:t>
                            </w:r>
                            <w:r>
                              <w:rPr>
                                <w:sz w:val="20"/>
                              </w:rPr>
                              <w:t xml:space="preserve"> pulley for the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bot</w:t>
                            </w:r>
                            <w:proofErr w:type="spellEnd"/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C2119C">
                                  <w:rPr>
                                    <w:sz w:val="20"/>
                                  </w:rPr>
                                  <w:t xml:space="preserve">To start working on CAD designing parts for the </w:t>
                                </w:r>
                                <w:proofErr w:type="spellStart"/>
                                <w:r w:rsidR="00C2119C">
                                  <w:rPr>
                                    <w:sz w:val="20"/>
                                  </w:rPr>
                                  <w:t>bot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327E0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Started making one of the pulleys</w:t>
                                  </w:r>
                                  <w:r w:rsidR="00C2119C">
                                    <w:rPr>
                                      <w:sz w:val="20"/>
                                    </w:rPr>
                                    <w:t xml:space="preserve"> for the </w:t>
                                  </w:r>
                                  <w:proofErr w:type="spellStart"/>
                                  <w:r w:rsidR="00C2119C">
                                    <w:rPr>
                                      <w:sz w:val="20"/>
                                    </w:rPr>
                                    <w:t>bot</w:t>
                                  </w:r>
                                  <w:proofErr w:type="spellEnd"/>
                                  <w:r w:rsidR="00C2119C">
                                    <w:rPr>
                                      <w:sz w:val="20"/>
                                    </w:rPr>
                                    <w:t xml:space="preserve"> on CAD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C2119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Started designing the axle for battle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bot</w:t>
                            </w:r>
                            <w:proofErr w:type="spellEnd"/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C2119C">
                                  <w:rPr>
                                    <w:sz w:val="20"/>
                                  </w:rPr>
                                  <w:t xml:space="preserve">To continue working on CAD designing parts for the </w:t>
                                </w:r>
                                <w:proofErr w:type="spellStart"/>
                                <w:r w:rsidR="00C2119C">
                                  <w:rPr>
                                    <w:sz w:val="20"/>
                                  </w:rPr>
                                  <w:t>bot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2119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Continued working on the</w:t>
                                  </w:r>
                                  <w:r w:rsidR="00327E0F">
                                    <w:rPr>
                                      <w:sz w:val="20"/>
                                    </w:rPr>
                                    <w:t xml:space="preserve"> 12 tooth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pulley and finally finished designing it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C2119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Started to work on the</w:t>
                            </w:r>
                            <w:r w:rsidR="00327E0F">
                              <w:rPr>
                                <w:sz w:val="20"/>
                              </w:rPr>
                              <w:t xml:space="preserve"> 96 tooth</w:t>
                            </w:r>
                            <w:r>
                              <w:rPr>
                                <w:sz w:val="20"/>
                              </w:rPr>
                              <w:t xml:space="preserve"> timing belt but have not found the dimensions for it yet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C2119C" w:rsidRPr="00A74C38" w:rsidRDefault="004135F1" w:rsidP="00C2119C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C2119C">
                                  <w:rPr>
                                    <w:sz w:val="20"/>
                                  </w:rPr>
                                  <w:t xml:space="preserve">To continue working on CAD designing parts for the </w:t>
                                </w:r>
                                <w:proofErr w:type="spellStart"/>
                                <w:r w:rsidR="00C2119C">
                                  <w:rPr>
                                    <w:sz w:val="20"/>
                                  </w:rPr>
                                  <w:t>bot</w:t>
                                </w:r>
                                <w:proofErr w:type="spellEnd"/>
                              </w:p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2119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Finished designing the axle for the spring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bot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B83F2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Continue designing parts other parts for the spring </w:t>
                            </w:r>
                            <w:r>
                              <w:rPr>
                                <w:sz w:val="20"/>
                              </w:rPr>
                              <w:t>bot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DF281C">
                                  <w:rPr>
                                    <w:sz w:val="20"/>
                                  </w:rPr>
                                  <w:t>To continue designing the timing belt for the bot</w:t>
                                </w:r>
                                <w:proofErr w:type="gramStart"/>
                                <w:r w:rsidR="00DF281C">
                                  <w:rPr>
                                    <w:sz w:val="20"/>
                                  </w:rPr>
                                  <w:t>.=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B83F2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Having trouble finding the exact dimensions for the timing belt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  <w:r w:rsidR="00DF281C">
        <w:t>-*+</w: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1A3717"/>
    <w:rsid w:val="000705D0"/>
    <w:rsid w:val="00172DCA"/>
    <w:rsid w:val="001936F3"/>
    <w:rsid w:val="001A3717"/>
    <w:rsid w:val="001B3E81"/>
    <w:rsid w:val="00240EE8"/>
    <w:rsid w:val="00260DF3"/>
    <w:rsid w:val="002F2CF4"/>
    <w:rsid w:val="00327E0F"/>
    <w:rsid w:val="004135F1"/>
    <w:rsid w:val="00446361"/>
    <w:rsid w:val="005C75B0"/>
    <w:rsid w:val="005F79BA"/>
    <w:rsid w:val="006F4A3C"/>
    <w:rsid w:val="0076674B"/>
    <w:rsid w:val="00854BDF"/>
    <w:rsid w:val="009A3EE4"/>
    <w:rsid w:val="00A03FA6"/>
    <w:rsid w:val="00A0413A"/>
    <w:rsid w:val="00A40919"/>
    <w:rsid w:val="00A74C38"/>
    <w:rsid w:val="00A92A71"/>
    <w:rsid w:val="00B3020B"/>
    <w:rsid w:val="00B65040"/>
    <w:rsid w:val="00B75F2B"/>
    <w:rsid w:val="00B83F28"/>
    <w:rsid w:val="00B86FDF"/>
    <w:rsid w:val="00C2119C"/>
    <w:rsid w:val="00CE3F29"/>
    <w:rsid w:val="00D3280B"/>
    <w:rsid w:val="00DF281C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ault\users$\2015\ccoffman\weekly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D8551-01DD-4BD9-89E8-1D1CA3AFC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Coffman</dc:creator>
  <cp:lastModifiedBy>ccoffman</cp:lastModifiedBy>
  <cp:revision>3</cp:revision>
  <dcterms:created xsi:type="dcterms:W3CDTF">2014-02-14T17:51:00Z</dcterms:created>
  <dcterms:modified xsi:type="dcterms:W3CDTF">2014-02-14T17:53:00Z</dcterms:modified>
</cp:coreProperties>
</file>