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511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511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6D4F1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Tried constraining the wheels to the bot but never finished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2717B">
                                            <w:rPr>
                                              <w:sz w:val="20"/>
                                            </w:rPr>
                                            <w:t>Try to constrain parts of the bot to the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6D4F1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Constrained the batteries on the base of the bot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D4F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Placed the wheels inside the bot</w:t>
                                      </w:r>
                                      <w:r w:rsidR="00E42F68">
                                        <w:rPr>
                                          <w:sz w:val="20"/>
                                        </w:rPr>
                                        <w:t xml:space="preserve"> for </w:t>
                                      </w:r>
                                      <w:r w:rsidR="00E42F68">
                                        <w:rPr>
                                          <w:sz w:val="20"/>
                                        </w:rPr>
                                        <w:t>th</w:t>
                                      </w:r>
                                      <w:bookmarkStart w:id="0" w:name="_GoBack"/>
                                      <w:bookmarkEnd w:id="0"/>
                                      <w:r w:rsidR="00E42F68">
                                        <w:rPr>
                                          <w:sz w:val="20"/>
                                        </w:rPr>
                                        <w:t>e assembly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D4F11">
                                            <w:rPr>
                                              <w:sz w:val="20"/>
                                            </w:rPr>
                                            <w:t>Finished putting the wheels on the battle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D4F1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Had to joint the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pulley’s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to the wheels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42F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Placed the motors inside the bot so they go where I want them to be at.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D4F11">
                                            <w:rPr>
                                              <w:sz w:val="20"/>
                                            </w:rPr>
                                            <w:t xml:space="preserve">To start constraining the </w:t>
                                          </w:r>
                                          <w:r w:rsidR="00E42F68">
                                            <w:rPr>
                                              <w:sz w:val="20"/>
                                            </w:rPr>
                                            <w:t>motors to the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42F6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Jointed pulleys to all of the motors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;mso-width-relative:margin" coordorigin="5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">
                <v:rect id="Rectangle 530" o:spid="_x0000_s1027" style="position:absolute;left:5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6D4F1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Tried constraining the wheels to the bot but never finished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2717B">
                                      <w:rPr>
                                        <w:sz w:val="20"/>
                                      </w:rPr>
                                      <w:t>Try to constrain parts of the bot to the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6D4F1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Constrained the batteries on the base of the bot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6D4F1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Placed the wheels inside the bot</w:t>
                                </w:r>
                                <w:r w:rsidR="00E42F68">
                                  <w:rPr>
                                    <w:sz w:val="20"/>
                                  </w:rPr>
                                  <w:t xml:space="preserve"> for </w:t>
                                </w:r>
                                <w:r w:rsidR="00E42F68">
                                  <w:rPr>
                                    <w:sz w:val="20"/>
                                  </w:rPr>
                                  <w:t>th</w:t>
                                </w:r>
                                <w:bookmarkStart w:id="1" w:name="_GoBack"/>
                                <w:bookmarkEnd w:id="1"/>
                                <w:r w:rsidR="00E42F68">
                                  <w:rPr>
                                    <w:sz w:val="20"/>
                                  </w:rPr>
                                  <w:t>e assembly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D4F11">
                                      <w:rPr>
                                        <w:sz w:val="20"/>
                                      </w:rPr>
                                      <w:t>Finished putting the wheels on the battle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D4F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Had to joint the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pulley’s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to the wheels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42F68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Placed the motors inside the bot so they go where I want them to be at.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D4F11">
                                      <w:rPr>
                                        <w:sz w:val="20"/>
                                      </w:rPr>
                                      <w:t xml:space="preserve">To start constraining the </w:t>
                                    </w:r>
                                    <w:r w:rsidR="00E42F68">
                                      <w:rPr>
                                        <w:sz w:val="20"/>
                                      </w:rPr>
                                      <w:t>motors to the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42F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Jointed pulleys to all of the motors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7B"/>
    <w:rsid w:val="000705D0"/>
    <w:rsid w:val="0012717B"/>
    <w:rsid w:val="00172DCA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6D4F11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42F68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ault\users$\2015\ccoffman\weekly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23BA6-EE39-4A14-A31A-F339140D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Coffman</dc:creator>
  <cp:lastModifiedBy>Christopher Coffman</cp:lastModifiedBy>
  <cp:revision>2</cp:revision>
  <dcterms:created xsi:type="dcterms:W3CDTF">2014-03-14T17:04:00Z</dcterms:created>
  <dcterms:modified xsi:type="dcterms:W3CDTF">2014-03-14T17:04:00Z</dcterms:modified>
</cp:coreProperties>
</file>