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C686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the first two slides of the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powerpoint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8C6860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Started working 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Powerpoint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C686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I chose what major I wanted to make a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powerpoint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about.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C6860" w:rsidRDefault="008C6860" w:rsidP="004135F1">
                                          <w:pPr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 w:rsidRPr="008C6860"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  <w:t>Canceled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C68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a difficult time finding enough information about training/education to fill two slides.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8C686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Continued working on </w:t>
                                          </w: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powerpoint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68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the next two pages of the slide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C68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a tough time finding what a typical day as biomedical engineer inform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sz w:val="20"/>
                                        </w:rPr>
                                        <w:t>ation.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8C686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Continued working on </w:t>
                                          </w: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powerpoint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68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Made the next two slides for the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powerpoint</w:t>
                                            </w:r>
                                            <w:proofErr w:type="spellEnd"/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C68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Thought about the whole design of the bot so it would fit properly.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8C6860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Thought of ways to design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C686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Thought about how many knuckles should be welded to the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C686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Made the first two slides of the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powerpoint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8C6860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Started working on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Powerpoint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C686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I chose what major I wanted to make a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powerpoint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about.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C6860" w:rsidRDefault="008C6860" w:rsidP="004135F1">
                                    <w:pPr>
                                      <w:rPr>
                                        <w:sz w:val="48"/>
                                        <w:szCs w:val="48"/>
                                      </w:rPr>
                                    </w:pPr>
                                    <w:r w:rsidRPr="008C6860">
                                      <w:rPr>
                                        <w:sz w:val="48"/>
                                        <w:szCs w:val="48"/>
                                      </w:rPr>
                                      <w:t>Canceled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C686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a difficult time finding enough information about training/education to fill two slides.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8C686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Continued working on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powerpoint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C68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the next two pages of the slide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C686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a tough time finding what a typical day as biomedical engineer inform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sz w:val="20"/>
                                  </w:rPr>
                                  <w:t>ation.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8C686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Continued working on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powerpoint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C68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the next two slides for the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powerpoint</w:t>
                                      </w:r>
                                      <w:proofErr w:type="spellEnd"/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C686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Thought about the whole design of the bot so it would fit properly.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8C6860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Thought of ways to design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C686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Thought about how many knuckles should be welded to the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E9"/>
    <w:rsid w:val="000705D0"/>
    <w:rsid w:val="000E4EE9"/>
    <w:rsid w:val="001936F3"/>
    <w:rsid w:val="001B3E81"/>
    <w:rsid w:val="00240EE8"/>
    <w:rsid w:val="00260DF3"/>
    <w:rsid w:val="002F2CF4"/>
    <w:rsid w:val="004135F1"/>
    <w:rsid w:val="00446361"/>
    <w:rsid w:val="004B56FD"/>
    <w:rsid w:val="005C75B0"/>
    <w:rsid w:val="005F79BA"/>
    <w:rsid w:val="00743131"/>
    <w:rsid w:val="0076674B"/>
    <w:rsid w:val="00854BDF"/>
    <w:rsid w:val="008C6860"/>
    <w:rsid w:val="009A3EE4"/>
    <w:rsid w:val="009C588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85B65"/>
    <w:rsid w:val="00DE7F5C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71E7-F7CA-4EA0-9F90-ECAF2331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2</cp:revision>
  <dcterms:created xsi:type="dcterms:W3CDTF">2014-01-29T18:11:00Z</dcterms:created>
  <dcterms:modified xsi:type="dcterms:W3CDTF">2014-01-29T18:11:00Z</dcterms:modified>
</cp:coreProperties>
</file>