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C6E5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Came up with the idea of sprockets and a chain to work it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7C6E55" w:rsidRDefault="007C6E55" w:rsidP="004135F1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7C6E55"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>To try and find a drive train for the battle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C6E5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7C6E55">
                                              <w:rPr>
                                                <w:sz w:val="20"/>
                                              </w:rPr>
                                              <w:t>Asked turner but he said he already found and said no to our idea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C6E5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7C6E55">
                                              <w:rPr>
                                                <w:sz w:val="20"/>
                                              </w:rPr>
                                              <w:t>Talked with Riley to find a choice for the drive train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7C6E55" w:rsidRDefault="004135F1" w:rsidP="004135F1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C6E55">
                                            <w:rPr>
                                              <w:sz w:val="52"/>
                                              <w:szCs w:val="52"/>
                                            </w:rPr>
                                            <w:t>Canceled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16BC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Turner found an idea and supposed to start designing tomorrow.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D1EA3">
                                            <w:rPr>
                                              <w:sz w:val="20"/>
                                            </w:rPr>
                                            <w:t>To keep trying to find a good drive train for the battle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D1EA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Tried looking around the internet for ideas for a drive train.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16BCD">
                                            <w:rPr>
                                              <w:sz w:val="20"/>
                                            </w:rPr>
                                            <w:t>To design parts on inventor for the battle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069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Started designing parts on inventor for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bot.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7C6E5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Came up with the idea of sprockets and a chain to work it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7C6E55" w:rsidRDefault="007C6E55" w:rsidP="004135F1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C6E55">
                                      <w:rPr>
                                        <w:sz w:val="20"/>
                                        <w:szCs w:val="20"/>
                                      </w:rPr>
                                      <w:t>To try and find a drive train for the battle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C6E5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7C6E55">
                                        <w:rPr>
                                          <w:sz w:val="20"/>
                                        </w:rPr>
                                        <w:t>Asked turner but he said he already found and said no to our idea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C6E5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7C6E55">
                                        <w:rPr>
                                          <w:sz w:val="20"/>
                                        </w:rPr>
                                        <w:t>Talked with Riley to find a choice for the drive train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7C6E55" w:rsidRDefault="004135F1" w:rsidP="004135F1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C6E55">
                                      <w:rPr>
                                        <w:sz w:val="52"/>
                                        <w:szCs w:val="52"/>
                                      </w:rPr>
                                      <w:t>Canceled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16BC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Turner found an idea and supposed to start designing tomorrow.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D1EA3">
                                      <w:rPr>
                                        <w:sz w:val="20"/>
                                      </w:rPr>
                                      <w:t>To keep trying to find a good drive train for the battle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D1EA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Tried looking around the internet for ideas for a drive train.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16BCD">
                                      <w:rPr>
                                        <w:sz w:val="20"/>
                                      </w:rPr>
                                      <w:t>To design parts on inventor for the battle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069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Started designing parts on inventor for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bot.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55"/>
    <w:rsid w:val="000705D0"/>
    <w:rsid w:val="00172DCA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16BCD"/>
    <w:rsid w:val="0076674B"/>
    <w:rsid w:val="007C6E55"/>
    <w:rsid w:val="00854BDF"/>
    <w:rsid w:val="009A3EE4"/>
    <w:rsid w:val="00A03FA6"/>
    <w:rsid w:val="00A0413A"/>
    <w:rsid w:val="00A40919"/>
    <w:rsid w:val="00A74C38"/>
    <w:rsid w:val="00B069F1"/>
    <w:rsid w:val="00B3020B"/>
    <w:rsid w:val="00B65040"/>
    <w:rsid w:val="00B75F2B"/>
    <w:rsid w:val="00B86FDF"/>
    <w:rsid w:val="00CE3F29"/>
    <w:rsid w:val="00EA6342"/>
    <w:rsid w:val="00ED1EA3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ault\users$\2015\ccoffman\weekly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0D3A9-44CE-4F14-BD13-85C9832F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Coffman</dc:creator>
  <cp:lastModifiedBy>Christopher Coffman</cp:lastModifiedBy>
  <cp:revision>3</cp:revision>
  <dcterms:created xsi:type="dcterms:W3CDTF">2014-02-06T17:52:00Z</dcterms:created>
  <dcterms:modified xsi:type="dcterms:W3CDTF">2014-02-07T18:10:00Z</dcterms:modified>
</cp:coreProperties>
</file>