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C78D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31D62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Modified the ramp so the marbles will go into the baskets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31D62" w:rsidRPr="00A74C38" w:rsidRDefault="001B3E81" w:rsidP="00131D6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31D62">
                                  <w:rPr>
                                    <w:sz w:val="20"/>
                                  </w:rPr>
                                  <w:t>Continue working on the marble sorter</w:t>
                                </w:r>
                              </w:p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31D62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Helped make the baskets for the marble sorter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714A3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Had to find marbles that would work for the light </w:t>
                            </w:r>
                            <w:r>
                              <w:rPr>
                                <w:sz w:val="20"/>
                              </w:rPr>
                              <w:t>sensitivity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131D62" w:rsidRPr="00A74C38" w:rsidRDefault="004135F1" w:rsidP="00131D6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31D62">
                                  <w:rPr>
                                    <w:sz w:val="20"/>
                                  </w:rPr>
                                  <w:t>Continue working on the marble sorter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31D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with some wiring and trying to program the project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31D62">
                                  <w:rPr>
                                    <w:sz w:val="20"/>
                                  </w:rPr>
                                  <w:t>Continue working on the marble sorter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14A3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Continued working with the light and the sensor to make the project work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Default="00131D6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Was left hand written instructions but they were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readable</w:t>
                            </w:r>
                          </w:p>
                          <w:p w:rsidR="00131D62" w:rsidRPr="00B75F2B" w:rsidRDefault="00131D62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31D62">
                                  <w:rPr>
                                    <w:sz w:val="20"/>
                                  </w:rPr>
                                  <w:t>Finish the marble sorter project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31D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Tested the marble sorter but it did not do well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31D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Noland was gone so had to modify the marble sorter with some help from Ryan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31D62">
                                  <w:rPr>
                                    <w:sz w:val="20"/>
                                  </w:rPr>
                                  <w:t>Feast Day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31D6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Helped take apart the marble sorter and put back the pieces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34073"/>
    <w:rsid w:val="000705D0"/>
    <w:rsid w:val="00131D62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746C6"/>
    <w:rsid w:val="00714A34"/>
    <w:rsid w:val="0076674B"/>
    <w:rsid w:val="007D1A8D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4743D"/>
    <w:rsid w:val="00CC78DC"/>
    <w:rsid w:val="00CE3F29"/>
    <w:rsid w:val="00EA6342"/>
    <w:rsid w:val="00F34073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7721F-E5ED-479E-BA43-C01BD6C2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ccoffman</dc:creator>
  <cp:lastModifiedBy>ccoffman</cp:lastModifiedBy>
  <cp:revision>2</cp:revision>
  <dcterms:created xsi:type="dcterms:W3CDTF">2014-05-29T17:05:00Z</dcterms:created>
  <dcterms:modified xsi:type="dcterms:W3CDTF">2014-05-29T17:05:00Z</dcterms:modified>
</cp:coreProperties>
</file>