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B56F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Placed the knuckles in the sketch for the tumbler bot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74313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Started making a design for the tumbler bot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74313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Figured out where to put the aluminum discs and titanium rod on the </w:t>
                                            </w:r>
                                            <w:r w:rsidR="004B56FD">
                                              <w:rPr>
                                                <w:sz w:val="20"/>
                                              </w:rPr>
                                              <w:t>design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74313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Tried to figure out where to put the motors at to conserve space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74313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Kept making the design for the tumbler bot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74313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Placed the belt on the design for the tumbler bot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74313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Figured out where to put the batteries for the design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74313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Kept making design for the tumbler bot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74313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Placed the motors in the design for the tumbler bot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B56FD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Placed the knuckles in the sketch for the tumbler bot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74313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Started making a design for the tumbler bot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74313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Figured out where to put the aluminum discs and titanium rod on the </w:t>
                                      </w:r>
                                      <w:r w:rsidR="004B56FD">
                                        <w:rPr>
                                          <w:sz w:val="20"/>
                                        </w:rPr>
                                        <w:t>design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74313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Tried to figure out where to put the motors at to conserve space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74313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Kept making the design for the tumbler bot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74313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Placed the belt on the design for the tumbler bot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74313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Figured out where to put the batteries for the design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74313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Kept making design for the tumbler bot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74313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Placed the motors in the design for the tumbler bot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EE9"/>
    <w:rsid w:val="000705D0"/>
    <w:rsid w:val="000E4EE9"/>
    <w:rsid w:val="001936F3"/>
    <w:rsid w:val="001B3E81"/>
    <w:rsid w:val="00240EE8"/>
    <w:rsid w:val="00260DF3"/>
    <w:rsid w:val="002F2CF4"/>
    <w:rsid w:val="004135F1"/>
    <w:rsid w:val="00446361"/>
    <w:rsid w:val="004B56FD"/>
    <w:rsid w:val="005C75B0"/>
    <w:rsid w:val="005F79BA"/>
    <w:rsid w:val="00743131"/>
    <w:rsid w:val="0076674B"/>
    <w:rsid w:val="00854BDF"/>
    <w:rsid w:val="009A3EE4"/>
    <w:rsid w:val="009C5884"/>
    <w:rsid w:val="00A03FA6"/>
    <w:rsid w:val="00A0413A"/>
    <w:rsid w:val="00A40919"/>
    <w:rsid w:val="00A74C38"/>
    <w:rsid w:val="00B3020B"/>
    <w:rsid w:val="00B65040"/>
    <w:rsid w:val="00B75F2B"/>
    <w:rsid w:val="00B86FDF"/>
    <w:rsid w:val="00CE3F29"/>
    <w:rsid w:val="00D85B65"/>
    <w:rsid w:val="00DE7F5C"/>
    <w:rsid w:val="00EA6342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coffman\Downloads\Weekly%20Log%20Sheet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32AC3-A4FD-4D7E-A6DD-92DCE59EB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 (1)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Coffman</dc:creator>
  <cp:lastModifiedBy>Christopher Coffman</cp:lastModifiedBy>
  <cp:revision>2</cp:revision>
  <dcterms:created xsi:type="dcterms:W3CDTF">2014-01-17T17:52:00Z</dcterms:created>
  <dcterms:modified xsi:type="dcterms:W3CDTF">2014-01-17T17:52:00Z</dcterms:modified>
</cp:coreProperties>
</file>