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F4746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the flipper and lined it up on the assembly on inventor</w:t>
                                      </w:r>
                                      <w:r w:rsidR="00AF2D39"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E34A2">
                                            <w:rPr>
                                              <w:sz w:val="20"/>
                                            </w:rPr>
                                            <w:t xml:space="preserve">To finish assembling the </w:t>
                                          </w:r>
                                          <w:proofErr w:type="spellStart"/>
                                          <w:r w:rsidR="002E34A2">
                                            <w:rPr>
                                              <w:sz w:val="20"/>
                                            </w:rPr>
                                            <w:t>battlebot</w:t>
                                          </w:r>
                                          <w:proofErr w:type="spellEnd"/>
                                          <w:r w:rsidR="002E34A2">
                                            <w:rPr>
                                              <w:sz w:val="20"/>
                                            </w:rPr>
                                            <w:t xml:space="preserve"> on inventor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4746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Took the bot and put it on a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idw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file.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2E34A2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Lined up the wheels</w:t>
                                            </w:r>
                                            <w:r w:rsidR="00F4746D">
                                              <w:rPr>
                                                <w:sz w:val="20"/>
                                              </w:rPr>
                                              <w:t xml:space="preserve"> on the assembly on inventor</w:t>
                                            </w:r>
                                            <w:r w:rsidR="00AF2D39">
                                              <w:rPr>
                                                <w:sz w:val="20"/>
                                              </w:rPr>
                                              <w:t>.</w:t>
                                            </w:r>
                                            <w:proofErr w:type="gramEnd"/>
                                          </w:p>
                                          <w:p w:rsidR="00F4746D" w:rsidRPr="00B75F2B" w:rsidRDefault="00F4746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Default="002E34A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Started taking screen shots of all the different parts of the bot</w:t>
                                      </w:r>
                                      <w:r w:rsidR="00AF2D39"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  <w:proofErr w:type="gramEnd"/>
                                    </w:p>
                                    <w:p w:rsidR="002E34A2" w:rsidRPr="00B75F2B" w:rsidRDefault="002E34A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76EB3">
                                            <w:rPr>
                                              <w:sz w:val="20"/>
                                            </w:rPr>
                                            <w:t>To finish screen</w:t>
                                          </w:r>
                                          <w:r w:rsidR="00AF2D39">
                                            <w:rPr>
                                              <w:sz w:val="20"/>
                                            </w:rPr>
                                            <w:t xml:space="preserve"> shooting</w:t>
                                          </w:r>
                                          <w:r w:rsidR="00176EB3">
                                            <w:rPr>
                                              <w:sz w:val="20"/>
                                            </w:rPr>
                                            <w:t xml:space="preserve"> all the different parts of the bot and put the pictures on a word document</w:t>
                                          </w:r>
                                          <w:r w:rsidR="00626731">
                                            <w:rPr>
                                              <w:sz w:val="20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6195" y="542443"/>
                                          <a:ext cx="6526093" cy="27110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E34A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Put all of the screen shots on a word document and put it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yola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E34A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Finished assembling the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battlebot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on inventor</w:t>
                                            </w:r>
                                            <w:r w:rsidR="00AF2D39">
                                              <w:rPr>
                                                <w:sz w:val="20"/>
                                              </w:rPr>
                                              <w:t>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E34A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Was not able to find a clamp that fit the drill press</w:t>
                                      </w:r>
                                      <w:r w:rsidR="00AF2D39"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26731">
                                            <w:rPr>
                                              <w:sz w:val="20"/>
                                            </w:rPr>
                                            <w:t>To put a clamp on the drill press and drill a 3/8 hole in the chassis.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AF2D39">
                                              <w:rPr>
                                                <w:sz w:val="20"/>
                                              </w:rPr>
                                              <w:t>Was not able to find a clamp that fit the drill press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E34A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Tested different size clamps to put on the drill press</w:t>
                                            </w:r>
                                            <w:r w:rsidR="00AF2D39">
                                              <w:rPr>
                                                <w:sz w:val="20"/>
                                              </w:rPr>
                                              <w:t>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C3C1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Drilled the hole that is just over .5 inches in diameter on the piece of aluminum.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AF2D39">
                                            <w:rPr>
                                              <w:sz w:val="20"/>
                                            </w:rPr>
                                            <w:t>To make a few holes for the axle and the supports</w:t>
                                          </w:r>
                                          <w:r w:rsidR="00AC3C11">
                                            <w:rPr>
                                              <w:sz w:val="20"/>
                                            </w:rPr>
                                            <w:t xml:space="preserve"> for the </w:t>
                                          </w:r>
                                          <w:proofErr w:type="spellStart"/>
                                          <w:r w:rsidR="00AC3C11">
                                            <w:rPr>
                                              <w:sz w:val="20"/>
                                            </w:rPr>
                                            <w:t>battlebot</w:t>
                                          </w:r>
                                          <w:proofErr w:type="spellEnd"/>
                                          <w:r w:rsidR="00AC3C11">
                                            <w:rPr>
                                              <w:sz w:val="20"/>
                                            </w:rPr>
                                            <w:t>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C3C1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Had trouble getting drill bit out but eventually did but didn’t have enough time for the 3/8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hole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F2D3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to find a 3/8 drill bit and a drill bit just over .5 inches.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4511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dimensions to figure out some holes</w:t>
                                      </w:r>
                                      <w:r w:rsidR="002A55F7"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2A55F7">
                                        <w:rPr>
                                          <w:sz w:val="20"/>
                                        </w:rPr>
                                        <w:t>nex</w:t>
                                      </w:r>
                                      <w:bookmarkStart w:id="0" w:name="_GoBack"/>
                                      <w:bookmarkEnd w:id="0"/>
                                      <w:r w:rsidR="002A55F7">
                                        <w:rPr>
                                          <w:sz w:val="20"/>
                                        </w:rPr>
                                        <w:t>t to the motor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45113">
                                            <w:rPr>
                                              <w:sz w:val="20"/>
                                            </w:rPr>
                                            <w:t>To drill some holes and take dimensions for the axle and support.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4511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Redrilled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the hole for the motor to make it a little bigger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F4746D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the flipper and lined it up on the assembly on inventor</w:t>
                                </w:r>
                                <w:r w:rsidR="00AF2D39"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E34A2">
                                      <w:rPr>
                                        <w:sz w:val="20"/>
                                      </w:rPr>
                                      <w:t xml:space="preserve">To finish assembling the </w:t>
                                    </w:r>
                                    <w:proofErr w:type="spellStart"/>
                                    <w:r w:rsidR="002E34A2">
                                      <w:rPr>
                                        <w:sz w:val="20"/>
                                      </w:rPr>
                                      <w:t>battlebot</w:t>
                                    </w:r>
                                    <w:proofErr w:type="spellEnd"/>
                                    <w:r w:rsidR="002E34A2">
                                      <w:rPr>
                                        <w:sz w:val="20"/>
                                      </w:rPr>
                                      <w:t xml:space="preserve"> on inventor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F4746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Took the bot and put it on a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idw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file.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Default="002E34A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Lined up the wheels</w:t>
                                      </w:r>
                                      <w:r w:rsidR="00F4746D">
                                        <w:rPr>
                                          <w:sz w:val="20"/>
                                        </w:rPr>
                                        <w:t xml:space="preserve"> on the assembly on inventor</w:t>
                                      </w:r>
                                      <w:r w:rsidR="00AF2D39"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  <w:proofErr w:type="gramEnd"/>
                                    </w:p>
                                    <w:p w:rsidR="00F4746D" w:rsidRPr="00B75F2B" w:rsidRDefault="00F4746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Default="002E34A2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Started taking screen shots of all the different parts of the bot</w:t>
                                </w:r>
                                <w:r w:rsidR="00AF2D39">
                                  <w:rPr>
                                    <w:sz w:val="20"/>
                                  </w:rPr>
                                  <w:t>.</w:t>
                                </w:r>
                                <w:proofErr w:type="gramEnd"/>
                              </w:p>
                              <w:p w:rsidR="002E34A2" w:rsidRPr="00B75F2B" w:rsidRDefault="002E34A2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76EB3">
                                      <w:rPr>
                                        <w:sz w:val="20"/>
                                      </w:rPr>
                                      <w:t>To finish screen</w:t>
                                    </w:r>
                                    <w:r w:rsidR="00AF2D39">
                                      <w:rPr>
                                        <w:sz w:val="20"/>
                                      </w:rPr>
                                      <w:t xml:space="preserve"> shooting</w:t>
                                    </w:r>
                                    <w:r w:rsidR="00176EB3">
                                      <w:rPr>
                                        <w:sz w:val="20"/>
                                      </w:rPr>
                                      <w:t xml:space="preserve"> all the different parts of the bot and put the pictures on a word document</w:t>
                                    </w:r>
                                    <w:r w:rsidR="00626731">
                                      <w:rPr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61;top:5424;width:65261;height:2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E34A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Put all of the screen shots on a word document and put it on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yola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E34A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 xml:space="preserve">Finished assembling the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battlebot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on inventor</w:t>
                                      </w:r>
                                      <w:r w:rsidR="00AF2D39"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2E34A2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Was not able to find a clamp that fit the drill press</w:t>
                                </w:r>
                                <w:r w:rsidR="00AF2D39">
                                  <w:rPr>
                                    <w:sz w:val="20"/>
                                  </w:rPr>
                                  <w:t>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26731">
                                      <w:rPr>
                                        <w:sz w:val="20"/>
                                      </w:rPr>
                                      <w:t>To put a clamp on the drill press and drill a 3/8 hole in the chassis.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AF2D39">
                                        <w:rPr>
                                          <w:sz w:val="20"/>
                                        </w:rPr>
                                        <w:t>Was not able to find a clamp that fit the drill press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E34A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Tested different size clamps to put on the drill press</w:t>
                                      </w:r>
                                      <w:r w:rsidR="00AF2D39"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C3C11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Drilled the hole that is just over .5 inches in diameter on the piece of aluminum.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AF2D39">
                                      <w:rPr>
                                        <w:sz w:val="20"/>
                                      </w:rPr>
                                      <w:t>To make a few holes for the axle and the supports</w:t>
                                    </w:r>
                                    <w:r w:rsidR="00AC3C11">
                                      <w:rPr>
                                        <w:sz w:val="20"/>
                                      </w:rPr>
                                      <w:t xml:space="preserve"> for the </w:t>
                                    </w:r>
                                    <w:proofErr w:type="spellStart"/>
                                    <w:r w:rsidR="00AC3C11">
                                      <w:rPr>
                                        <w:sz w:val="20"/>
                                      </w:rPr>
                                      <w:t>battlebot</w:t>
                                    </w:r>
                                    <w:proofErr w:type="spellEnd"/>
                                    <w:r w:rsidR="00AC3C11">
                                      <w:rPr>
                                        <w:sz w:val="20"/>
                                      </w:rPr>
                                      <w:t>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C3C1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Had trouble getting drill bit out but eventually did but didn’t have enough time for the 3/8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hole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F2D3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find a 3/8 drill bit and a drill bit just over .5 inches.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94511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Took dimensions to figure out some holes</w:t>
                                </w:r>
                                <w:r w:rsidR="002A55F7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2A55F7">
                                  <w:rPr>
                                    <w:sz w:val="20"/>
                                  </w:rPr>
                                  <w:t>nex</w:t>
                                </w:r>
                                <w:bookmarkStart w:id="1" w:name="_GoBack"/>
                                <w:bookmarkEnd w:id="1"/>
                                <w:r w:rsidR="002A55F7">
                                  <w:rPr>
                                    <w:sz w:val="20"/>
                                  </w:rPr>
                                  <w:t>t to the motor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45113">
                                      <w:rPr>
                                        <w:sz w:val="20"/>
                                      </w:rPr>
                                      <w:t>To drill some holes and take dimensions for the axle and support.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4511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Redrilled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the hole for the motor to make it a little bigger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04"/>
    <w:rsid w:val="000705D0"/>
    <w:rsid w:val="00090704"/>
    <w:rsid w:val="00176EB3"/>
    <w:rsid w:val="001936F3"/>
    <w:rsid w:val="001B3E81"/>
    <w:rsid w:val="00240EE8"/>
    <w:rsid w:val="00260DF3"/>
    <w:rsid w:val="002A55F7"/>
    <w:rsid w:val="002E34A2"/>
    <w:rsid w:val="002F2CF4"/>
    <w:rsid w:val="004135F1"/>
    <w:rsid w:val="00446361"/>
    <w:rsid w:val="005C75B0"/>
    <w:rsid w:val="005F79BA"/>
    <w:rsid w:val="00626731"/>
    <w:rsid w:val="0076674B"/>
    <w:rsid w:val="00854BDF"/>
    <w:rsid w:val="00945113"/>
    <w:rsid w:val="009A3EE4"/>
    <w:rsid w:val="00A03FA6"/>
    <w:rsid w:val="00A0413A"/>
    <w:rsid w:val="00A40919"/>
    <w:rsid w:val="00A74C38"/>
    <w:rsid w:val="00AC3C11"/>
    <w:rsid w:val="00AF2D39"/>
    <w:rsid w:val="00B3020B"/>
    <w:rsid w:val="00B65040"/>
    <w:rsid w:val="00B75F2B"/>
    <w:rsid w:val="00B86FDF"/>
    <w:rsid w:val="00CE3F29"/>
    <w:rsid w:val="00EA6342"/>
    <w:rsid w:val="00F4746D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offman\Downloads\Weekly%20Log%20Sheet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E497B-29E2-420A-BD42-2D19AE75C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(5)</Template>
  <TotalTime>67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Coffman</dc:creator>
  <cp:lastModifiedBy>Ryan Pursley</cp:lastModifiedBy>
  <cp:revision>7</cp:revision>
  <dcterms:created xsi:type="dcterms:W3CDTF">2013-10-31T16:16:00Z</dcterms:created>
  <dcterms:modified xsi:type="dcterms:W3CDTF">2013-11-01T17:06:00Z</dcterms:modified>
</cp:coreProperties>
</file>