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5B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dimensions to fit for the axle hole.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85B65">
                                            <w:rPr>
                                              <w:sz w:val="20"/>
                                            </w:rPr>
                                            <w:t>To find dimensions for axle hole and to find bolts to place on outside of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5B6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bolts to place on the outside of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62C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Axle is now to length on one of the sides of the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D85B6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To cut the axle to length</w:t>
                                          </w:r>
                                          <w:r w:rsidR="00562C88">
                                            <w:rPr>
                                              <w:sz w:val="20"/>
                                            </w:rPr>
                                            <w:t xml:space="preserve"> on one of the sides of the 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2C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the air grinder to cut one of the axles for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battlebot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62C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all four holes on the piece of aluminum for the bot.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62C8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bookmarkStart w:id="0" w:name="_GoBack"/>
                                          <w:r>
                                            <w:rPr>
                                              <w:sz w:val="20"/>
                                            </w:rPr>
                                            <w:t>Duplicated one of the parts for the bot</w:t>
                                          </w:r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2C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Traced the part with a pencil and found drill bits to drill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85B6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dimensions to fit for the axle hole.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85B65">
                                      <w:rPr>
                                        <w:sz w:val="20"/>
                                      </w:rPr>
                                      <w:t>To find dimensions for axle hole and to find bolts to place on outside of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85B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bolts to place on the outside of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62C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Axle is now to length on one of the sides of the bot.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D85B6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To cut the axle to length</w:t>
                                    </w:r>
                                    <w:r w:rsidR="00562C88">
                                      <w:rPr>
                                        <w:sz w:val="20"/>
                                      </w:rPr>
                                      <w:t xml:space="preserve"> on one of the sides of the 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62C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Used the air grinder to cut one of the axles for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battlebot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62C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Drilled all four holes on the piece of aluminum for the bot.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562C8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bookmarkStart w:id="1" w:name="_GoBack"/>
                                    <w:r>
                                      <w:rPr>
                                        <w:sz w:val="20"/>
                                      </w:rPr>
                                      <w:t>Duplicated one of the parts for the bot</w:t>
                                    </w:r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62C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Traced the part with a pencil and found drill bits to drill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E9"/>
    <w:rsid w:val="000705D0"/>
    <w:rsid w:val="000E4EE9"/>
    <w:rsid w:val="001936F3"/>
    <w:rsid w:val="001B3E81"/>
    <w:rsid w:val="00240EE8"/>
    <w:rsid w:val="00260DF3"/>
    <w:rsid w:val="002F2CF4"/>
    <w:rsid w:val="004135F1"/>
    <w:rsid w:val="00446361"/>
    <w:rsid w:val="00562C88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85B65"/>
    <w:rsid w:val="00DE7F5C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9F96-B5CF-4310-AE07-9A8DB6A0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3</cp:revision>
  <dcterms:created xsi:type="dcterms:W3CDTF">2013-11-08T17:22:00Z</dcterms:created>
  <dcterms:modified xsi:type="dcterms:W3CDTF">2013-11-08T18:05:00Z</dcterms:modified>
</cp:coreProperties>
</file>