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93B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the perimeter of the plate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11990">
                                            <w:rPr>
                                              <w:sz w:val="20"/>
                                            </w:rPr>
                                            <w:t>Start dimensioning the plate of the bot on 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3B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Measured all the separate circles and placed them on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design.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93BC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on inventor and began to dimension the plate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119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dimensioning the part on CAD and saved it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11990">
                                            <w:rPr>
                                              <w:sz w:val="20"/>
                                            </w:rPr>
                                            <w:t>To finish the dimensioning of the plate on CAD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1199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Opened the file from Tuesday and continued working on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3494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Thought of ways to hopefully improve </w:t>
                                      </w:r>
                                      <w:r w:rsidR="00B11990">
                                        <w:rPr>
                                          <w:sz w:val="20"/>
                                        </w:rPr>
                                        <w:t>the part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34946">
                                            <w:rPr>
                                              <w:sz w:val="20"/>
                                            </w:rPr>
                                            <w:t>Start thinking of a new design for the plate where the axle an</w:t>
                                          </w:r>
                                          <w:r w:rsidR="00B11990">
                                            <w:rPr>
                                              <w:sz w:val="20"/>
                                            </w:rPr>
                                            <w:t>d motor go through to the wheel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3494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a piece a paper and sketched the existing part.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34946">
                                            <w:rPr>
                                              <w:sz w:val="20"/>
                                            </w:rPr>
                                            <w:t>Canceled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A93BC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Measured the perimeter of the plate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11990">
                                      <w:rPr>
                                        <w:sz w:val="20"/>
                                      </w:rPr>
                                      <w:t>Start dimensioning the plate of the bot on 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93B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Measured all the separate circles and placed them on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design.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93BC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on inventor and began to dimension the plate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1199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Finished dimensioning the part on CAD and saved it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11990">
                                      <w:rPr>
                                        <w:sz w:val="20"/>
                                      </w:rPr>
                                      <w:t>To finish the dimensioning of the plate on CAD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1199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Opened the file from Tuesday and continued working on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3494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Thought of ways to hopefully improve </w:t>
                                </w:r>
                                <w:r w:rsidR="00B11990">
                                  <w:rPr>
                                    <w:sz w:val="20"/>
                                  </w:rPr>
                                  <w:t>the part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34946">
                                      <w:rPr>
                                        <w:sz w:val="20"/>
                                      </w:rPr>
                                      <w:t>Start thinking of a new design for the plate where the axle an</w:t>
                                    </w:r>
                                    <w:r w:rsidR="00B11990">
                                      <w:rPr>
                                        <w:sz w:val="20"/>
                                      </w:rPr>
                                      <w:t>d motor go through to the wheel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3494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a piece a paper and sketched the existing part.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34946">
                                      <w:rPr>
                                        <w:sz w:val="20"/>
                                      </w:rPr>
                                      <w:t>Canceled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46"/>
    <w:rsid w:val="000705D0"/>
    <w:rsid w:val="00172DCA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A93BC3"/>
    <w:rsid w:val="00B11990"/>
    <w:rsid w:val="00B3020B"/>
    <w:rsid w:val="00B65040"/>
    <w:rsid w:val="00B75F2B"/>
    <w:rsid w:val="00B86FDF"/>
    <w:rsid w:val="00C34946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eekly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A7E4-2526-465D-8A3C-AE627B172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Coffman</dc:creator>
  <cp:lastModifiedBy>Christopher Coffman</cp:lastModifiedBy>
  <cp:revision>1</cp:revision>
  <dcterms:created xsi:type="dcterms:W3CDTF">2013-12-09T18:03:00Z</dcterms:created>
  <dcterms:modified xsi:type="dcterms:W3CDTF">2013-12-09T18:30:00Z</dcterms:modified>
</cp:coreProperties>
</file>